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C2" w:rsidRPr="006F10C2" w:rsidRDefault="001B4AA8" w:rsidP="006F10C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PDP Reflection</w:t>
      </w:r>
      <w:r w:rsidR="006F10C2">
        <w:rPr>
          <w:rFonts w:ascii="Arial" w:hAnsi="Arial" w:cs="Arial"/>
          <w:sz w:val="36"/>
          <w:szCs w:val="36"/>
        </w:rPr>
        <w:t xml:space="preserve"> Worksheet</w:t>
      </w:r>
      <w:r w:rsidR="00967674">
        <w:rPr>
          <w:rFonts w:ascii="Arial" w:hAnsi="Arial" w:cs="Arial"/>
          <w:sz w:val="36"/>
          <w:szCs w:val="36"/>
        </w:rPr>
        <w:t xml:space="preserve"> (from Step 1)</w:t>
      </w:r>
    </w:p>
    <w:p w:rsidR="00CA7FFD" w:rsidRPr="00CA7FFD" w:rsidRDefault="00920382" w:rsidP="00CA7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is designed to help you record the insights you gain from each of the areas lis</w:t>
      </w:r>
      <w:r w:rsidR="006F10C2">
        <w:rPr>
          <w:rFonts w:ascii="Arial" w:hAnsi="Arial" w:cs="Arial"/>
          <w:sz w:val="24"/>
          <w:szCs w:val="24"/>
        </w:rPr>
        <w:t xml:space="preserve">ted below. This information will be useful in Step 2 as you begin to make your goals. </w:t>
      </w:r>
      <w:r w:rsidR="006F10C2" w:rsidRPr="006F10C2">
        <w:rPr>
          <w:rFonts w:ascii="Arial" w:hAnsi="Arial" w:cs="Arial"/>
          <w:b/>
          <w:sz w:val="24"/>
          <w:szCs w:val="24"/>
        </w:rPr>
        <w:t>Don’t forget to save</w:t>
      </w:r>
      <w:r w:rsidR="006F10C2">
        <w:rPr>
          <w:rFonts w:ascii="Arial" w:hAnsi="Arial" w:cs="Arial"/>
          <w:sz w:val="24"/>
          <w:szCs w:val="24"/>
        </w:rPr>
        <w:t xml:space="preserve"> </w:t>
      </w:r>
      <w:r w:rsidR="006F10C2" w:rsidRPr="006F10C2">
        <w:rPr>
          <w:rFonts w:ascii="Arial" w:hAnsi="Arial" w:cs="Arial"/>
          <w:b/>
          <w:sz w:val="24"/>
          <w:szCs w:val="24"/>
        </w:rPr>
        <w:t>this file</w:t>
      </w:r>
      <w:r w:rsidR="006F10C2">
        <w:rPr>
          <w:rFonts w:ascii="Arial" w:hAnsi="Arial" w:cs="Arial"/>
          <w:sz w:val="24"/>
          <w:szCs w:val="24"/>
        </w:rPr>
        <w:t xml:space="preserve"> somewhere that you will remember so that you can refer back to it or print it later.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932"/>
        <w:gridCol w:w="2505"/>
        <w:gridCol w:w="4664"/>
        <w:gridCol w:w="3317"/>
      </w:tblGrid>
      <w:tr w:rsidR="004E33A7" w:rsidTr="00123863">
        <w:trPr>
          <w:trHeight w:val="453"/>
        </w:trPr>
        <w:tc>
          <w:tcPr>
            <w:tcW w:w="534" w:type="dxa"/>
            <w:shd w:val="clear" w:color="auto" w:fill="D9D9D9" w:themeFill="background1" w:themeFillShade="D9"/>
          </w:tcPr>
          <w:p w:rsidR="004E33A7" w:rsidRDefault="004E33A7" w:rsidP="00F64F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4E33A7" w:rsidRPr="00F64F02" w:rsidRDefault="004E33A7" w:rsidP="00F64F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Insights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4E33A7" w:rsidRPr="00F64F02" w:rsidRDefault="004E33A7" w:rsidP="00F64F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Task</w:t>
            </w:r>
          </w:p>
        </w:tc>
        <w:tc>
          <w:tcPr>
            <w:tcW w:w="4758" w:type="dxa"/>
            <w:shd w:val="clear" w:color="auto" w:fill="D9D9D9" w:themeFill="background1" w:themeFillShade="D9"/>
          </w:tcPr>
          <w:p w:rsidR="004E33A7" w:rsidRPr="00F64F02" w:rsidRDefault="004E33A7" w:rsidP="00F64F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Strengths/ Gifts/ Passions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4E33A7" w:rsidRPr="00F64F02" w:rsidRDefault="004E33A7" w:rsidP="00F64F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Weaknesses/ Areas in Need of Growth</w:t>
            </w:r>
          </w:p>
        </w:tc>
      </w:tr>
      <w:tr w:rsidR="004E33A7" w:rsidTr="00123863">
        <w:trPr>
          <w:trHeight w:val="1312"/>
        </w:trPr>
        <w:tc>
          <w:tcPr>
            <w:tcW w:w="534" w:type="dxa"/>
          </w:tcPr>
          <w:p w:rsidR="004E33A7" w:rsidRDefault="004E33A7" w:rsidP="00F64F02">
            <w:pPr>
              <w:rPr>
                <w:rFonts w:cstheme="minorHAnsi"/>
              </w:rPr>
            </w:pPr>
          </w:p>
          <w:p w:rsidR="004E33A7" w:rsidRDefault="004E33A7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4E33A7" w:rsidRDefault="004E33A7" w:rsidP="00F64F02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4E33A7" w:rsidRDefault="004E33A7" w:rsidP="00F64F02">
            <w:pPr>
              <w:rPr>
                <w:rFonts w:cstheme="minorHAnsi"/>
              </w:rPr>
            </w:pPr>
          </w:p>
          <w:p w:rsidR="004E33A7" w:rsidRPr="0051080A" w:rsidRDefault="004E33A7" w:rsidP="00F64F02">
            <w:pPr>
              <w:rPr>
                <w:rFonts w:cstheme="minorHAnsi"/>
                <w:b/>
              </w:rPr>
            </w:pPr>
            <w:r w:rsidRPr="0051080A">
              <w:rPr>
                <w:rFonts w:cstheme="minorHAnsi"/>
                <w:b/>
              </w:rPr>
              <w:t>Insights from Self-Assessment Tools</w:t>
            </w:r>
          </w:p>
        </w:tc>
        <w:tc>
          <w:tcPr>
            <w:tcW w:w="2538" w:type="dxa"/>
          </w:tcPr>
          <w:p w:rsidR="004E33A7" w:rsidRDefault="004E33A7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as many of the self-assessment tools as you find u</w:t>
            </w:r>
            <w:r w:rsidR="00920382">
              <w:rPr>
                <w:rFonts w:cstheme="minorHAnsi"/>
              </w:rPr>
              <w:t>seful and enter the results in the appropriate columns</w:t>
            </w:r>
            <w:r>
              <w:rPr>
                <w:rFonts w:cstheme="minorHAnsi"/>
              </w:rPr>
              <w:t>.</w:t>
            </w:r>
          </w:p>
        </w:tc>
        <w:tc>
          <w:tcPr>
            <w:tcW w:w="4758" w:type="dxa"/>
          </w:tcPr>
          <w:p w:rsidR="004E33A7" w:rsidRDefault="00BD01DD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1080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1" w:name="_GoBack"/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bookmarkEnd w:id="1"/>
            <w:r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3368" w:type="dxa"/>
          </w:tcPr>
          <w:p w:rsidR="004E33A7" w:rsidRDefault="00BD01DD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1080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4E33A7" w:rsidTr="00123863">
        <w:trPr>
          <w:trHeight w:val="1271"/>
        </w:trPr>
        <w:tc>
          <w:tcPr>
            <w:tcW w:w="534" w:type="dxa"/>
          </w:tcPr>
          <w:p w:rsidR="004E33A7" w:rsidRDefault="004E33A7" w:rsidP="00F64F02">
            <w:pPr>
              <w:rPr>
                <w:rFonts w:cstheme="minorHAnsi"/>
              </w:rPr>
            </w:pPr>
          </w:p>
          <w:p w:rsidR="004E33A7" w:rsidRDefault="004E33A7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976" w:type="dxa"/>
          </w:tcPr>
          <w:p w:rsidR="004E33A7" w:rsidRPr="0051080A" w:rsidRDefault="004E33A7" w:rsidP="00F64F02">
            <w:pPr>
              <w:rPr>
                <w:rFonts w:cstheme="minorHAnsi"/>
                <w:b/>
              </w:rPr>
            </w:pPr>
          </w:p>
          <w:p w:rsidR="004E33A7" w:rsidRPr="0051080A" w:rsidRDefault="004E33A7" w:rsidP="00F64F02">
            <w:pPr>
              <w:rPr>
                <w:rFonts w:cstheme="minorHAnsi"/>
                <w:b/>
              </w:rPr>
            </w:pPr>
            <w:r w:rsidRPr="0051080A">
              <w:rPr>
                <w:rFonts w:cstheme="minorHAnsi"/>
                <w:b/>
              </w:rPr>
              <w:t>Insights from Friends/ Family</w:t>
            </w:r>
          </w:p>
        </w:tc>
        <w:tc>
          <w:tcPr>
            <w:tcW w:w="2538" w:type="dxa"/>
          </w:tcPr>
          <w:p w:rsidR="004E33A7" w:rsidRDefault="004E33A7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t>Record the input gained from interviews with several key people who know you well.</w:t>
            </w:r>
          </w:p>
        </w:tc>
        <w:tc>
          <w:tcPr>
            <w:tcW w:w="4758" w:type="dxa"/>
          </w:tcPr>
          <w:p w:rsidR="004E33A7" w:rsidRDefault="00BD01DD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1080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3368" w:type="dxa"/>
          </w:tcPr>
          <w:p w:rsidR="004E33A7" w:rsidRDefault="00BD01DD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51080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4E33A7" w:rsidTr="00123863">
        <w:trPr>
          <w:trHeight w:val="1261"/>
        </w:trPr>
        <w:tc>
          <w:tcPr>
            <w:tcW w:w="534" w:type="dxa"/>
          </w:tcPr>
          <w:p w:rsidR="004E33A7" w:rsidRDefault="004E33A7" w:rsidP="00F64F02">
            <w:pPr>
              <w:rPr>
                <w:rFonts w:cstheme="minorHAnsi"/>
              </w:rPr>
            </w:pPr>
          </w:p>
          <w:p w:rsidR="00123863" w:rsidRDefault="00123863" w:rsidP="00F64F02">
            <w:pPr>
              <w:rPr>
                <w:rFonts w:cstheme="minorHAnsi"/>
              </w:rPr>
            </w:pPr>
          </w:p>
          <w:p w:rsidR="00123863" w:rsidRDefault="00123863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976" w:type="dxa"/>
          </w:tcPr>
          <w:p w:rsidR="004E33A7" w:rsidRDefault="004E33A7" w:rsidP="00F64F02">
            <w:pPr>
              <w:rPr>
                <w:rFonts w:cstheme="minorHAnsi"/>
              </w:rPr>
            </w:pPr>
          </w:p>
          <w:p w:rsidR="00123863" w:rsidRDefault="00123863" w:rsidP="004E33A7">
            <w:pPr>
              <w:rPr>
                <w:rFonts w:cstheme="minorHAnsi"/>
              </w:rPr>
            </w:pPr>
          </w:p>
          <w:p w:rsidR="004E33A7" w:rsidRPr="0051080A" w:rsidRDefault="00B23B26" w:rsidP="004E33A7">
            <w:pPr>
              <w:rPr>
                <w:rFonts w:cstheme="minorHAnsi"/>
                <w:b/>
              </w:rPr>
            </w:pPr>
            <w:r w:rsidRPr="0051080A">
              <w:rPr>
                <w:rFonts w:cstheme="minorHAnsi"/>
                <w:b/>
              </w:rPr>
              <w:t xml:space="preserve">Insights from Personal </w:t>
            </w:r>
            <w:r w:rsidR="004E33A7" w:rsidRPr="0051080A">
              <w:rPr>
                <w:rFonts w:cstheme="minorHAnsi"/>
                <w:b/>
              </w:rPr>
              <w:t>Revelation</w:t>
            </w:r>
          </w:p>
        </w:tc>
        <w:tc>
          <w:tcPr>
            <w:tcW w:w="2538" w:type="dxa"/>
          </w:tcPr>
          <w:p w:rsidR="004E33A7" w:rsidRDefault="00920382" w:rsidP="00920382">
            <w:pPr>
              <w:rPr>
                <w:rFonts w:cstheme="minorHAnsi"/>
              </w:rPr>
            </w:pPr>
            <w:r>
              <w:rPr>
                <w:rFonts w:cstheme="minorHAnsi"/>
              </w:rPr>
              <w:t>Through prayer and study of the Word, w</w:t>
            </w:r>
            <w:r w:rsidR="004E33A7">
              <w:rPr>
                <w:rFonts w:cstheme="minorHAnsi"/>
              </w:rPr>
              <w:t>hat has God shown you about yourself and who He has uniquely made you to be?</w:t>
            </w:r>
          </w:p>
        </w:tc>
        <w:tc>
          <w:tcPr>
            <w:tcW w:w="4758" w:type="dxa"/>
          </w:tcPr>
          <w:p w:rsidR="004E33A7" w:rsidRDefault="00BD01DD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51080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3368" w:type="dxa"/>
          </w:tcPr>
          <w:p w:rsidR="004E33A7" w:rsidRDefault="00BD01DD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51080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  <w:tr w:rsidR="004E33A7" w:rsidTr="00123863">
        <w:trPr>
          <w:trHeight w:val="1409"/>
        </w:trPr>
        <w:tc>
          <w:tcPr>
            <w:tcW w:w="534" w:type="dxa"/>
          </w:tcPr>
          <w:p w:rsidR="004E33A7" w:rsidRDefault="004E33A7" w:rsidP="00F64F02">
            <w:pPr>
              <w:rPr>
                <w:rFonts w:cstheme="minorHAnsi"/>
              </w:rPr>
            </w:pPr>
          </w:p>
          <w:p w:rsidR="00123863" w:rsidRDefault="00123863" w:rsidP="00F64F02">
            <w:pPr>
              <w:rPr>
                <w:rFonts w:cstheme="minorHAnsi"/>
              </w:rPr>
            </w:pPr>
          </w:p>
          <w:p w:rsidR="00123863" w:rsidRDefault="00123863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976" w:type="dxa"/>
          </w:tcPr>
          <w:p w:rsidR="004E33A7" w:rsidRDefault="004E33A7" w:rsidP="00F64F02">
            <w:pPr>
              <w:rPr>
                <w:rFonts w:cstheme="minorHAnsi"/>
              </w:rPr>
            </w:pPr>
          </w:p>
          <w:p w:rsidR="00123863" w:rsidRDefault="00123863" w:rsidP="00F64F02">
            <w:pPr>
              <w:rPr>
                <w:rFonts w:cstheme="minorHAnsi"/>
              </w:rPr>
            </w:pPr>
          </w:p>
          <w:p w:rsidR="004E33A7" w:rsidRPr="0051080A" w:rsidRDefault="004E33A7" w:rsidP="00F64F02">
            <w:pPr>
              <w:rPr>
                <w:rFonts w:cstheme="minorHAnsi"/>
                <w:b/>
              </w:rPr>
            </w:pPr>
            <w:r w:rsidRPr="0051080A">
              <w:rPr>
                <w:rFonts w:cstheme="minorHAnsi"/>
                <w:b/>
              </w:rPr>
              <w:t>Insights from  Defining Experiences</w:t>
            </w:r>
          </w:p>
        </w:tc>
        <w:tc>
          <w:tcPr>
            <w:tcW w:w="2538" w:type="dxa"/>
          </w:tcPr>
          <w:p w:rsidR="004E33A7" w:rsidRDefault="004E33A7" w:rsidP="0051080A">
            <w:pPr>
              <w:rPr>
                <w:rFonts w:cstheme="minorHAnsi"/>
              </w:rPr>
            </w:pPr>
            <w:r>
              <w:rPr>
                <w:rFonts w:cstheme="minorHAnsi"/>
              </w:rPr>
              <w:t>Reflect on</w:t>
            </w:r>
            <w:r w:rsidR="001B4AA8">
              <w:rPr>
                <w:rFonts w:cstheme="minorHAnsi"/>
              </w:rPr>
              <w:t xml:space="preserve"> a couple of </w:t>
            </w:r>
            <w:r>
              <w:rPr>
                <w:rFonts w:cstheme="minorHAnsi"/>
              </w:rPr>
              <w:t>experiences from your life that you have found most fulfilling. Look for and record common themes (especially strengths &amp; passions)</w:t>
            </w:r>
          </w:p>
        </w:tc>
        <w:tc>
          <w:tcPr>
            <w:tcW w:w="4758" w:type="dxa"/>
          </w:tcPr>
          <w:p w:rsidR="004E33A7" w:rsidRDefault="00BD01DD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51080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3368" w:type="dxa"/>
          </w:tcPr>
          <w:p w:rsidR="004E33A7" w:rsidRDefault="00BD01DD" w:rsidP="00F64F0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51080A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 w:rsidR="0051080A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</w:tr>
    </w:tbl>
    <w:p w:rsidR="00F64F02" w:rsidRPr="00F64F02" w:rsidRDefault="00F64F02" w:rsidP="00F64F02">
      <w:pPr>
        <w:spacing w:after="0" w:line="240" w:lineRule="auto"/>
        <w:rPr>
          <w:rFonts w:cstheme="minorHAnsi"/>
        </w:rPr>
      </w:pPr>
    </w:p>
    <w:sectPr w:rsidR="00F64F02" w:rsidRPr="00F64F02" w:rsidSect="00F64F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83"/>
    <w:rsid w:val="00123863"/>
    <w:rsid w:val="001B4AA8"/>
    <w:rsid w:val="00352853"/>
    <w:rsid w:val="00397D11"/>
    <w:rsid w:val="004E33A7"/>
    <w:rsid w:val="0051080A"/>
    <w:rsid w:val="0063511F"/>
    <w:rsid w:val="00692ACA"/>
    <w:rsid w:val="006A7A4A"/>
    <w:rsid w:val="006F10C2"/>
    <w:rsid w:val="00701A45"/>
    <w:rsid w:val="007E5E3D"/>
    <w:rsid w:val="00920382"/>
    <w:rsid w:val="00967674"/>
    <w:rsid w:val="00AC74F2"/>
    <w:rsid w:val="00B23B26"/>
    <w:rsid w:val="00B96998"/>
    <w:rsid w:val="00BD01DD"/>
    <w:rsid w:val="00CA7FFD"/>
    <w:rsid w:val="00EC0183"/>
    <w:rsid w:val="00F64F02"/>
    <w:rsid w:val="00F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92EBA-49C4-4579-B0FB-86FB4075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ersonnel\PDP\PDPReflectionWorksheet.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E9B93-5561-4407-B6D5-848BAC42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PDPReflectionWorksheet.11.dotx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 International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Morgan</dc:creator>
  <cp:lastModifiedBy>IO, Personnel Assistant (Jenny Morgan)</cp:lastModifiedBy>
  <cp:revision>1</cp:revision>
  <dcterms:created xsi:type="dcterms:W3CDTF">2017-06-22T13:52:00Z</dcterms:created>
  <dcterms:modified xsi:type="dcterms:W3CDTF">2017-06-22T13:52:00Z</dcterms:modified>
</cp:coreProperties>
</file>